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4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374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60.422016pt;height:46.17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4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ig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s:</w:t>
      </w:r>
    </w:p>
    <w:p>
      <w:pPr>
        <w:spacing w:before="26" w:after="0" w:line="240" w:lineRule="auto"/>
        <w:ind w:left="1752" w:right="1697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-1"/>
          <w:w w:val="100"/>
        </w:rPr>
        <w:t>O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l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/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Wa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2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epa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2"/>
          <w:w w:val="100"/>
        </w:rPr>
        <w:t>a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J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an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u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y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10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76" w:after="0" w:line="240" w:lineRule="auto"/>
        <w:ind w:left="3288" w:right="32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27" w:right="2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3143" w:right="30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20" w:right="-20"/>
        <w:jc w:val="left"/>
        <w:tabs>
          <w:tab w:pos="8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77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7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il/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7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il/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7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78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allel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7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6" w:right="77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il/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779" w:firstLine="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7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782" w:firstLine="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1" w:right="78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1" w:right="78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acili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78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79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13.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9" w:right="79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14.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                                                                                                                        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20" w:right="83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20" w:right="-20"/>
        <w:jc w:val="left"/>
        <w:tabs>
          <w:tab w:pos="8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tabs>
          <w:tab w:pos="8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tabs>
          <w:tab w:pos="8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320" w:right="172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24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il/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1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il/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oat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eum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auto"/>
        <w:ind w:left="120" w:right="3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7" w:lineRule="auto"/>
        <w:ind w:left="120" w:right="11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tends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7" w:lineRule="auto"/>
        <w:ind w:left="119" w:right="65" w:firstLine="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e;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uum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ough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9" w:right="3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1"/>
          <w:pgMar w:header="743" w:footer="773" w:top="1160" w:bottom="960" w:left="1320" w:right="170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allel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165.001007pt;margin-top:23.171906pt;width:264.242637pt;height:280.563pt;mso-position-horizontal-relative:page;mso-position-vertical-relative:paragraph;z-index:-373" type="#_x0000_t75">
            <v:imagedata r:id="rId8" o:title=""/>
          </v:shape>
        </w:pic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20"/>
          <w:pgSz w:w="12240" w:h="15840"/>
          <w:cols w:num="2" w:equalWidth="0">
            <w:col w:w="2741" w:space="33"/>
            <w:col w:w="6426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120" w:right="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479" w:lineRule="auto"/>
        <w:ind w:left="840" w:right="4624" w:firstLine="-72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1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2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7" w:lineRule="auto"/>
        <w:ind w:left="120" w:right="3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6.893618pt;height:259.8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3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il/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120" w:right="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1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2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4" w:lineRule="auto"/>
        <w:ind w:left="120" w:right="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eta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/17.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120" w:right="29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uum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on;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20" w:right="1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4" w:lineRule="auto"/>
        <w:ind w:left="120" w:right="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20" w:right="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7" w:lineRule="auto"/>
        <w:ind w:left="120" w:right="2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840" w:right="2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119" w:right="1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2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7" w:lineRule="auto"/>
        <w:ind w:left="120" w:right="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08" w:lineRule="auto"/>
        <w:ind w:left="120" w:right="50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allel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3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119" w:right="25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auto"/>
        <w:ind w:left="119" w:right="21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7" w:lineRule="auto"/>
        <w:ind w:left="119" w:right="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adds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6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4" w:lineRule="auto"/>
        <w:ind w:left="119" w:right="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120" w:right="20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020" w:right="177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0.91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nown,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660" w:right="43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2:1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o: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3:1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5:1.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6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w: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660" w:right="-20"/>
        <w:jc w:val="left"/>
        <w:tabs>
          <w:tab w:pos="1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20" w:right="9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deep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20" w:right="1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shape style="position:absolute;margin-left:73.5pt;margin-top:70.824165pt;width:449.644pt;height:198.963pt;mso-position-horizontal-relative:page;mso-position-vertical-relative:paragraph;z-index:-372" type="#_x0000_t75">
            <v:imagedata r:id="rId10" o:title=""/>
          </v:shape>
        </w:pic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ended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7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7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120" w:right="328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1.35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5" w:lineRule="exact"/>
        <w:ind w:left="120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0.91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n,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43" w:footer="773" w:top="1160" w:bottom="960" w:left="1320" w:right="1660"/>
          <w:pgSz w:w="12240" w:h="15840"/>
        </w:sectPr>
      </w:pPr>
      <w:rPr/>
    </w:p>
    <w:p>
      <w:pPr>
        <w:spacing w:before="36" w:after="0" w:line="240" w:lineRule="auto"/>
        <w:ind w:left="120" w:right="-70"/>
        <w:jc w:val="left"/>
        <w:tabs>
          <w:tab w:pos="22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0.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09</w:t>
      </w:r>
      <w:r>
        <w:rPr>
          <w:rFonts w:ascii="Arial" w:hAnsi="Arial" w:cs="Arial" w:eastAsia="Arial"/>
          <w:sz w:val="20"/>
          <w:szCs w:val="20"/>
          <w:spacing w:val="-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3/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3" w:lineRule="exact"/>
        <w:ind w:right="9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0.91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99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660"/>
          <w:cols w:num="2" w:equalWidth="0">
            <w:col w:w="3382" w:space="110"/>
            <w:col w:w="5768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478" w:lineRule="auto"/>
        <w:ind w:left="120" w:right="25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dth:Depth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Depth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0.44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Length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dth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:1,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660"/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0.44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34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e: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0.13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5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11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67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11.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sh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acili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12.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2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13.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98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/17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MIL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22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tabs>
          <w:tab w:pos="2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14.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8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43" w:footer="773" w:top="1160" w:bottom="960" w:left="1320" w:right="17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42.343933pt;width:10.0pt;height:14pt;mso-position-horizontal-relative:page;mso-position-vertical-relative:page;z-index:-37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374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47" w:right="227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9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epa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2015-09-17T09:03:59Z</dcterms:created>
  <dcterms:modified xsi:type="dcterms:W3CDTF">2015-09-17T09:03:59Z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2010-01-28T00:00:00Z</vt:filetime>
  </property>
  <property fmtid="{D5CDD505-2E9C-101B-9397-08002B2CF9AE}" pid="3" name="LastSaved">
    <vt:filetime>2015-09-17T00:00:00Z</vt:filetime>
  </property>
</Properties>
</file>